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DD" w:rsidRPr="00227529" w:rsidRDefault="00B832DD" w:rsidP="00B832DD">
      <w:pPr>
        <w:spacing w:after="0" w:line="240" w:lineRule="auto"/>
        <w:jc w:val="center"/>
        <w:rPr>
          <w:b/>
        </w:rPr>
      </w:pPr>
      <w:r w:rsidRPr="00227529">
        <w:rPr>
          <w:b/>
        </w:rPr>
        <w:t>CHƯƠNG TRÌNH HỘI NGHỊ</w:t>
      </w:r>
    </w:p>
    <w:p w:rsidR="00E10FFA" w:rsidRPr="00E10FFA" w:rsidRDefault="00B832DD" w:rsidP="00B832DD">
      <w:pPr>
        <w:spacing w:after="0" w:line="240" w:lineRule="auto"/>
        <w:jc w:val="center"/>
      </w:pPr>
      <w:r w:rsidRPr="00E10FFA">
        <w:t xml:space="preserve">BAN CHẤP HÀNH LIÊN ĐOÀN LAO ĐỘNG TỈNH </w:t>
      </w:r>
      <w:r w:rsidR="00E10FFA" w:rsidRPr="00E10FFA">
        <w:t>ĐĂK NÔNG (MỞ RỘNG)</w:t>
      </w:r>
    </w:p>
    <w:p w:rsidR="00B832DD" w:rsidRPr="00E10FFA" w:rsidRDefault="00B832DD" w:rsidP="00B832DD">
      <w:pPr>
        <w:spacing w:after="0" w:line="240" w:lineRule="auto"/>
        <w:jc w:val="center"/>
      </w:pPr>
      <w:r w:rsidRPr="00E10FFA">
        <w:t>LẦN THỨ 13</w:t>
      </w:r>
      <w:r w:rsidR="00E10FFA">
        <w:t>, NHIỆM KỲ 2018 - 2023</w:t>
      </w:r>
    </w:p>
    <w:p w:rsidR="00B832DD" w:rsidRDefault="00B832DD" w:rsidP="00B832DD">
      <w:pPr>
        <w:spacing w:after="0" w:line="240" w:lineRule="auto"/>
        <w:jc w:val="center"/>
      </w:pPr>
      <w:r w:rsidRPr="00227529">
        <w:t>(Thờ</w:t>
      </w:r>
      <w:r>
        <w:t>i gian: 8h00’, ngày 24</w:t>
      </w:r>
      <w:r w:rsidR="00E10FFA">
        <w:t>-25</w:t>
      </w:r>
      <w:r>
        <w:t>/4</w:t>
      </w:r>
      <w:r w:rsidRPr="00227529">
        <w:t>/2023)</w:t>
      </w:r>
    </w:p>
    <w:p w:rsidR="00B832DD" w:rsidRPr="00227529" w:rsidRDefault="00B832DD" w:rsidP="00B832DD">
      <w:pPr>
        <w:spacing w:after="0" w:line="240" w:lineRule="auto"/>
        <w:jc w:val="center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794"/>
        <w:gridCol w:w="3064"/>
        <w:gridCol w:w="1193"/>
      </w:tblGrid>
      <w:tr w:rsidR="00E902EB" w:rsidRPr="00E902EB" w:rsidTr="00E10FFA">
        <w:tc>
          <w:tcPr>
            <w:tcW w:w="730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72ADF">
              <w:rPr>
                <w:b/>
                <w:color w:val="000000" w:themeColor="text1"/>
                <w:sz w:val="24"/>
              </w:rPr>
              <w:t>TT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72ADF">
              <w:rPr>
                <w:b/>
                <w:color w:val="000000" w:themeColor="text1"/>
                <w:sz w:val="24"/>
              </w:rPr>
              <w:t>NỘI DUNG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72ADF">
              <w:rPr>
                <w:b/>
                <w:color w:val="000000" w:themeColor="text1"/>
                <w:sz w:val="24"/>
              </w:rPr>
              <w:t>THỰC HIỆN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72ADF">
              <w:rPr>
                <w:b/>
                <w:color w:val="000000" w:themeColor="text1"/>
                <w:sz w:val="24"/>
              </w:rPr>
              <w:t>GHI CHÚ</w:t>
            </w:r>
          </w:p>
        </w:tc>
      </w:tr>
      <w:tr w:rsidR="00E902EB" w:rsidRPr="00E902EB" w:rsidTr="00E10FFA">
        <w:trPr>
          <w:trHeight w:val="728"/>
        </w:trPr>
        <w:tc>
          <w:tcPr>
            <w:tcW w:w="730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Tuyên bố lí do, giới thiệu đại biểu, giới thiệu chủ trì HN; thông qua chương trình Hội nghị.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Đ/c Lê Thanh Nghị,</w:t>
            </w:r>
          </w:p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CVP LĐLĐ tỉnh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902EB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 xml:space="preserve">Phát biểu khai mạc Hội nghị 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832DD" w:rsidRPr="00972ADF" w:rsidRDefault="00FE7574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Đ/c</w:t>
            </w:r>
            <w:r w:rsidR="00B832DD" w:rsidRPr="00972ADF">
              <w:rPr>
                <w:color w:val="000000" w:themeColor="text1"/>
                <w:szCs w:val="28"/>
              </w:rPr>
              <w:t xml:space="preserve"> Đinh Trọng Nhương,</w:t>
            </w:r>
          </w:p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Chủ tịch LĐLĐ tỉnh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902EB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832DD" w:rsidRPr="00972ADF" w:rsidRDefault="00B832DD" w:rsidP="00E63215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Quán triệt</w:t>
            </w:r>
            <w:r w:rsidR="00FE7574" w:rsidRPr="00972ADF">
              <w:rPr>
                <w:color w:val="000000" w:themeColor="text1"/>
                <w:szCs w:val="28"/>
              </w:rPr>
              <w:t xml:space="preserve"> Chương trình hành động số</w:t>
            </w:r>
            <w:r w:rsidR="00E63215" w:rsidRPr="00972ADF">
              <w:rPr>
                <w:color w:val="000000" w:themeColor="text1"/>
                <w:szCs w:val="28"/>
              </w:rPr>
              <w:t xml:space="preserve"> 59-Ctr/TU </w:t>
            </w:r>
            <w:r w:rsidR="00FE7574" w:rsidRPr="00972ADF">
              <w:rPr>
                <w:color w:val="000000" w:themeColor="text1"/>
                <w:szCs w:val="28"/>
              </w:rPr>
              <w:t>của Tỉnh ủy Đắk Nông</w:t>
            </w:r>
            <w:r w:rsidR="00E63215" w:rsidRPr="00972ADF">
              <w:rPr>
                <w:color w:val="000000" w:themeColor="text1"/>
                <w:szCs w:val="28"/>
              </w:rPr>
              <w:t xml:space="preserve"> và Chỉ thị số 20-CT/TW, ngày 12/12/2022 </w:t>
            </w:r>
            <w:r w:rsidR="00FE7574" w:rsidRPr="00972ADF">
              <w:rPr>
                <w:color w:val="000000" w:themeColor="text1"/>
                <w:szCs w:val="28"/>
              </w:rPr>
              <w:t xml:space="preserve"> </w:t>
            </w:r>
            <w:r w:rsidR="00E63215" w:rsidRPr="00972ADF">
              <w:rPr>
                <w:color w:val="000000" w:themeColor="text1"/>
                <w:szCs w:val="28"/>
              </w:rPr>
              <w:t xml:space="preserve"> của Ban Bí thư</w:t>
            </w:r>
            <w:r w:rsidR="001625BD" w:rsidRPr="00972ADF">
              <w:rPr>
                <w:color w:val="000000" w:themeColor="text1"/>
                <w:szCs w:val="28"/>
              </w:rPr>
              <w:t xml:space="preserve"> về tăng cường sự lãnh đạo của Đảng đối với công tác đưa người lao động Việt Nam đi làm việc ở nước ngoài trong tình hình mới.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FE7574" w:rsidRPr="00972ADF" w:rsidRDefault="00FE7574" w:rsidP="00FE7574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Đ/c Đoàn Văn Sự,</w:t>
            </w:r>
          </w:p>
          <w:p w:rsidR="00B832DD" w:rsidRPr="00972ADF" w:rsidRDefault="00FE7574" w:rsidP="00FE7574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Phó Chủ tịch LĐLĐ tỉnh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C54C8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FC54C8" w:rsidRPr="00972ADF" w:rsidRDefault="00FC54C8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FC54C8" w:rsidRPr="00FC54C8" w:rsidRDefault="00FC54C8" w:rsidP="00FC54C8">
            <w:pPr>
              <w:spacing w:after="0" w:line="240" w:lineRule="auto"/>
              <w:jc w:val="both"/>
              <w:rPr>
                <w:rFonts w:eastAsia="Arial"/>
                <w:color w:val="000000"/>
                <w:sz w:val="30"/>
                <w:szCs w:val="30"/>
              </w:rPr>
            </w:pPr>
            <w:r>
              <w:rPr>
                <w:rFonts w:eastAsia="Arial"/>
                <w:color w:val="000000"/>
                <w:sz w:val="30"/>
                <w:szCs w:val="30"/>
              </w:rPr>
              <w:t>Thông qua Tờ trình v</w:t>
            </w:r>
            <w:r w:rsidRPr="00FC54C8">
              <w:rPr>
                <w:rFonts w:eastAsia="Arial"/>
                <w:color w:val="000000"/>
                <w:szCs w:val="28"/>
                <w:lang w:val="vi-VN"/>
              </w:rPr>
              <w:t xml:space="preserve">ề việc </w:t>
            </w:r>
            <w:r w:rsidRPr="00FC54C8">
              <w:rPr>
                <w:rFonts w:eastAsia="Arial"/>
                <w:color w:val="000000"/>
                <w:szCs w:val="28"/>
              </w:rPr>
              <w:t xml:space="preserve">lấy ý kiến </w:t>
            </w:r>
            <w:r w:rsidRPr="00FC54C8">
              <w:rPr>
                <w:rFonts w:eastAsia="Arial"/>
                <w:color w:val="000000"/>
                <w:szCs w:val="28"/>
                <w:lang w:val="vi-VN"/>
              </w:rPr>
              <w:t>góp ý Dự thảo Báo cáo chính trị</w:t>
            </w:r>
            <w:r w:rsidRPr="00FC54C8">
              <w:rPr>
                <w:rFonts w:eastAsia="Times New Roman"/>
                <w:color w:val="000000"/>
                <w:szCs w:val="28"/>
                <w:lang w:val="vi-VN"/>
              </w:rPr>
              <w:t>; Dự thảo Báo cáo của UBKT; Dự thảo lấy ý kiến sửa đổi Điều lệ Công đoàn Việt Nam</w:t>
            </w:r>
            <w:r>
              <w:rPr>
                <w:rFonts w:eastAsia="Times New Roman"/>
                <w:color w:val="000000"/>
                <w:szCs w:val="28"/>
                <w:lang w:val="vi-VN"/>
              </w:rPr>
              <w:t xml:space="preserve">; </w:t>
            </w:r>
            <w:r>
              <w:rPr>
                <w:rFonts w:eastAsia="Times New Roman"/>
                <w:color w:val="000000"/>
                <w:szCs w:val="28"/>
              </w:rPr>
              <w:t xml:space="preserve">Dự thảo </w:t>
            </w:r>
            <w:r>
              <w:rPr>
                <w:rFonts w:eastAsia="Times New Roman"/>
                <w:color w:val="000000"/>
                <w:szCs w:val="28"/>
                <w:lang w:val="vi-VN"/>
              </w:rPr>
              <w:t xml:space="preserve">Đề án Đại hội </w:t>
            </w:r>
            <w:r w:rsidRPr="00FC54C8">
              <w:rPr>
                <w:rFonts w:eastAsia="Times New Roman"/>
                <w:color w:val="000000"/>
                <w:szCs w:val="28"/>
              </w:rPr>
              <w:t xml:space="preserve">Đại hội </w:t>
            </w:r>
            <w:r>
              <w:rPr>
                <w:rFonts w:eastAsia="Times New Roman"/>
                <w:color w:val="000000"/>
                <w:szCs w:val="28"/>
              </w:rPr>
              <w:t xml:space="preserve">lần thứ </w:t>
            </w:r>
            <w:r w:rsidRPr="00FC54C8">
              <w:rPr>
                <w:rFonts w:eastAsia="Times New Roman"/>
                <w:color w:val="000000"/>
                <w:szCs w:val="28"/>
              </w:rPr>
              <w:t>V, nhiệm kỳ 2023-2028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FC54C8" w:rsidRPr="00972ADF" w:rsidRDefault="00FC54C8" w:rsidP="00FC54C8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Đ/c Đoàn Văn Sự,</w:t>
            </w:r>
          </w:p>
          <w:p w:rsidR="00FC54C8" w:rsidRPr="00972ADF" w:rsidRDefault="00FC54C8" w:rsidP="00FC54C8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Phó Chủ tịch LĐLĐ tỉnh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C54C8" w:rsidRPr="00972ADF" w:rsidRDefault="00FC54C8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902EB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B876BC" w:rsidRPr="00972ADF" w:rsidRDefault="00FC54C8" w:rsidP="00B876BC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BC" w:rsidRPr="00972ADF" w:rsidRDefault="002C2836" w:rsidP="00B876BC">
            <w:pPr>
              <w:spacing w:before="120"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Báo cáo tình hình đ</w:t>
            </w:r>
            <w:r w:rsidR="00B876BC" w:rsidRPr="00972ADF">
              <w:rPr>
                <w:color w:val="000000" w:themeColor="text1"/>
                <w:szCs w:val="28"/>
              </w:rPr>
              <w:t>ại hội CĐCS và công tác chuẩn bị đại hộ</w:t>
            </w:r>
            <w:r w:rsidR="0052176F" w:rsidRPr="00972ADF">
              <w:rPr>
                <w:color w:val="000000" w:themeColor="text1"/>
                <w:szCs w:val="28"/>
              </w:rPr>
              <w:t>i CĐ c</w:t>
            </w:r>
            <w:r w:rsidR="00B876BC" w:rsidRPr="00972ADF">
              <w:rPr>
                <w:color w:val="000000" w:themeColor="text1"/>
                <w:szCs w:val="28"/>
              </w:rPr>
              <w:t xml:space="preserve">ấp </w:t>
            </w:r>
            <w:r w:rsidR="003561E2">
              <w:rPr>
                <w:color w:val="000000" w:themeColor="text1"/>
                <w:szCs w:val="28"/>
              </w:rPr>
              <w:t>trên cơ sở</w:t>
            </w:r>
            <w:r w:rsidR="00B876BC" w:rsidRPr="00972ADF">
              <w:rPr>
                <w:color w:val="000000" w:themeColor="text1"/>
                <w:szCs w:val="28"/>
              </w:rPr>
              <w:t>, nhiệm kỳ 2018 - 2023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BC" w:rsidRPr="00972ADF" w:rsidRDefault="00B876BC" w:rsidP="00B876BC">
            <w:pPr>
              <w:spacing w:before="12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Đ/c Cao Thị Liên, Trưởng ban Tổ chức - Kiểm tra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76BC" w:rsidRPr="00972ADF" w:rsidRDefault="00B876BC" w:rsidP="00B876BC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902EB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B876BC" w:rsidRPr="001545E4" w:rsidRDefault="00FC54C8" w:rsidP="00B876BC">
            <w:pPr>
              <w:spacing w:after="0" w:line="240" w:lineRule="auto"/>
              <w:jc w:val="center"/>
              <w:rPr>
                <w:szCs w:val="28"/>
              </w:rPr>
            </w:pPr>
            <w:r w:rsidRPr="001545E4">
              <w:rPr>
                <w:szCs w:val="28"/>
              </w:rPr>
              <w:t>06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BC" w:rsidRPr="001545E4" w:rsidRDefault="00B876BC" w:rsidP="00B876BC">
            <w:pPr>
              <w:spacing w:before="120" w:after="0" w:line="240" w:lineRule="auto"/>
              <w:jc w:val="both"/>
              <w:rPr>
                <w:szCs w:val="28"/>
              </w:rPr>
            </w:pPr>
            <w:r w:rsidRPr="001545E4">
              <w:rPr>
                <w:szCs w:val="28"/>
              </w:rPr>
              <w:t>Trình Ban Chấp hành dự thảo Báo cáo Chính trị Đại hội Công đoàn tỉnh Đắk Nông lần thứ V, nhiệm kỳ 2023-2028.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BC" w:rsidRPr="001545E4" w:rsidRDefault="00B876BC" w:rsidP="00B876BC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1545E4">
              <w:rPr>
                <w:szCs w:val="28"/>
                <w:lang w:val="pt-BR"/>
              </w:rPr>
              <w:t>Đ/c Thái Văn Chiến,</w:t>
            </w:r>
          </w:p>
          <w:p w:rsidR="00B876BC" w:rsidRPr="001545E4" w:rsidRDefault="00B876BC" w:rsidP="00B876BC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1545E4">
              <w:rPr>
                <w:szCs w:val="28"/>
                <w:lang w:val="pt-BR"/>
              </w:rPr>
              <w:t xml:space="preserve"> Phó Trưởng Tiểu Ban nội dung ĐH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76BC" w:rsidRPr="00972ADF" w:rsidRDefault="00B876BC" w:rsidP="00B876BC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902EB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B876BC" w:rsidRPr="001545E4" w:rsidRDefault="00FC54C8" w:rsidP="00B876BC">
            <w:pPr>
              <w:spacing w:after="0" w:line="240" w:lineRule="auto"/>
              <w:jc w:val="center"/>
              <w:rPr>
                <w:szCs w:val="28"/>
              </w:rPr>
            </w:pPr>
            <w:r w:rsidRPr="001545E4">
              <w:rPr>
                <w:szCs w:val="28"/>
              </w:rPr>
              <w:t>07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BC" w:rsidRPr="001545E4" w:rsidRDefault="00B876BC" w:rsidP="00B876BC">
            <w:pPr>
              <w:spacing w:before="120" w:after="0" w:line="240" w:lineRule="auto"/>
              <w:jc w:val="both"/>
              <w:rPr>
                <w:szCs w:val="28"/>
              </w:rPr>
            </w:pPr>
            <w:r w:rsidRPr="001545E4">
              <w:rPr>
                <w:szCs w:val="28"/>
              </w:rPr>
              <w:t>Trình Ban Chấp hành dự thảo Báo cáo Ủy Ban kiểm tra trình Đại hội Công đoàn tỉnh Đắk Nông lần th</w:t>
            </w:r>
            <w:bookmarkStart w:id="0" w:name="_GoBack"/>
            <w:bookmarkEnd w:id="0"/>
            <w:r w:rsidRPr="001545E4">
              <w:rPr>
                <w:szCs w:val="28"/>
              </w:rPr>
              <w:t>ứ V, nhiệm kỳ 2023-2028.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BC" w:rsidRPr="001545E4" w:rsidRDefault="00B876BC" w:rsidP="00B876BC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1545E4">
              <w:rPr>
                <w:szCs w:val="28"/>
                <w:lang w:val="pt-BR"/>
              </w:rPr>
              <w:t>Đ/c Nguyễn Khương Minh,</w:t>
            </w:r>
          </w:p>
          <w:p w:rsidR="00B876BC" w:rsidRPr="001545E4" w:rsidRDefault="00B876BC" w:rsidP="00B876BC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1545E4">
              <w:rPr>
                <w:szCs w:val="28"/>
                <w:lang w:val="pt-BR"/>
              </w:rPr>
              <w:t xml:space="preserve"> Phó Chủ nhiệm UBKT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76BC" w:rsidRPr="00972ADF" w:rsidRDefault="00B876BC" w:rsidP="00B876BC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902EB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B876BC" w:rsidRPr="001545E4" w:rsidRDefault="00F4009A" w:rsidP="00247E39">
            <w:pPr>
              <w:spacing w:after="0" w:line="240" w:lineRule="auto"/>
              <w:jc w:val="center"/>
              <w:rPr>
                <w:szCs w:val="28"/>
              </w:rPr>
            </w:pPr>
            <w:r w:rsidRPr="001545E4">
              <w:rPr>
                <w:szCs w:val="28"/>
              </w:rPr>
              <w:t>08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876BC" w:rsidRPr="001545E4" w:rsidRDefault="00E10BD1" w:rsidP="002C2836">
            <w:pPr>
              <w:spacing w:after="0" w:line="240" w:lineRule="auto"/>
              <w:jc w:val="both"/>
              <w:rPr>
                <w:szCs w:val="28"/>
              </w:rPr>
            </w:pPr>
            <w:r w:rsidRPr="001545E4">
              <w:rPr>
                <w:szCs w:val="28"/>
              </w:rPr>
              <w:t xml:space="preserve">Thông qua dự thảo, phương án xây dựng đề án </w:t>
            </w:r>
            <w:r w:rsidR="00BF2CA9" w:rsidRPr="001545E4">
              <w:rPr>
                <w:szCs w:val="28"/>
              </w:rPr>
              <w:t>Đại hộ</w:t>
            </w:r>
            <w:r w:rsidR="002C2836" w:rsidRPr="001545E4">
              <w:rPr>
                <w:szCs w:val="28"/>
              </w:rPr>
              <w:t xml:space="preserve">i, </w:t>
            </w:r>
            <w:r w:rsidRPr="001545E4">
              <w:rPr>
                <w:szCs w:val="28"/>
              </w:rPr>
              <w:t>trình Đại hội Công đoàn tỉnh Đắk Nông lần thứ V, nhiệm kỳ 2023-2028.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10BD1" w:rsidRPr="001545E4" w:rsidRDefault="00E10BD1" w:rsidP="00E10BD1">
            <w:pPr>
              <w:spacing w:after="0" w:line="240" w:lineRule="auto"/>
              <w:jc w:val="center"/>
              <w:rPr>
                <w:szCs w:val="28"/>
              </w:rPr>
            </w:pPr>
            <w:r w:rsidRPr="001545E4">
              <w:rPr>
                <w:szCs w:val="28"/>
              </w:rPr>
              <w:t>Đ/c Lê Thanh Nghị,</w:t>
            </w:r>
          </w:p>
          <w:p w:rsidR="00B876BC" w:rsidRPr="001545E4" w:rsidRDefault="00E10BD1" w:rsidP="00E10BD1">
            <w:pPr>
              <w:spacing w:after="0" w:line="240" w:lineRule="auto"/>
              <w:jc w:val="center"/>
              <w:rPr>
                <w:szCs w:val="28"/>
              </w:rPr>
            </w:pPr>
            <w:r w:rsidRPr="001545E4">
              <w:rPr>
                <w:szCs w:val="28"/>
              </w:rPr>
              <w:t>CVP LĐLĐ tỉnh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76BC" w:rsidRPr="00972ADF" w:rsidRDefault="00B876BC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4009A" w:rsidRPr="00E902EB" w:rsidTr="00E67BDC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F4009A" w:rsidRPr="001545E4" w:rsidRDefault="00F4009A" w:rsidP="00F4009A">
            <w:pPr>
              <w:spacing w:after="0" w:line="240" w:lineRule="auto"/>
              <w:jc w:val="center"/>
              <w:rPr>
                <w:szCs w:val="28"/>
              </w:rPr>
            </w:pPr>
            <w:r w:rsidRPr="001545E4">
              <w:rPr>
                <w:szCs w:val="28"/>
              </w:rPr>
              <w:t>09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9A" w:rsidRPr="001545E4" w:rsidRDefault="00F4009A" w:rsidP="00F4009A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545E4">
              <w:rPr>
                <w:szCs w:val="28"/>
              </w:rPr>
              <w:t>L</w:t>
            </w:r>
            <w:r w:rsidRPr="001545E4">
              <w:rPr>
                <w:bCs/>
                <w:szCs w:val="28"/>
              </w:rPr>
              <w:t>ấy ý kiến</w:t>
            </w:r>
            <w:r w:rsidRPr="001545E4">
              <w:rPr>
                <w:szCs w:val="28"/>
              </w:rPr>
              <w:t xml:space="preserve"> </w:t>
            </w:r>
            <w:r w:rsidRPr="001545E4">
              <w:rPr>
                <w:bCs/>
                <w:szCs w:val="28"/>
              </w:rPr>
              <w:t>sửa đổi, bổ sung Điều lệ Công đoàn Việt Nam;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9A" w:rsidRPr="001545E4" w:rsidRDefault="00F4009A" w:rsidP="00F4009A">
            <w:pPr>
              <w:spacing w:before="120" w:line="240" w:lineRule="auto"/>
              <w:jc w:val="center"/>
              <w:rPr>
                <w:szCs w:val="28"/>
              </w:rPr>
            </w:pPr>
            <w:r w:rsidRPr="001545E4">
              <w:rPr>
                <w:szCs w:val="28"/>
              </w:rPr>
              <w:t>Đ/c Cao Thị Liên, Trưởng ban Tổ chức - Kiểm tra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4009A" w:rsidRPr="00972ADF" w:rsidRDefault="00F4009A" w:rsidP="00F400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902EB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B832DD" w:rsidRPr="00972ADF" w:rsidRDefault="00FC54C8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Hội nghị thảo luận, giải đáp ý kiến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Chủ trì Hội nghị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902EB" w:rsidRPr="00E902EB" w:rsidTr="00E10FFA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:rsidR="00B832DD" w:rsidRPr="00972ADF" w:rsidRDefault="00FC54C8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Bế mạc Hội nghị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Đ/C Đinh Trọng Nhương,</w:t>
            </w:r>
          </w:p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972ADF">
              <w:rPr>
                <w:color w:val="000000" w:themeColor="text1"/>
                <w:szCs w:val="28"/>
              </w:rPr>
              <w:t>Chủ tịch LĐLĐ tỉnh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832DD" w:rsidRPr="00972ADF" w:rsidRDefault="00B832DD" w:rsidP="00247E3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B832DD" w:rsidRPr="00B876BC" w:rsidRDefault="00B832DD" w:rsidP="00B832DD">
      <w:pPr>
        <w:rPr>
          <w:szCs w:val="28"/>
        </w:rPr>
      </w:pPr>
    </w:p>
    <w:p w:rsidR="00B832DD" w:rsidRDefault="00B832DD" w:rsidP="00B832DD"/>
    <w:p w:rsidR="00B832DD" w:rsidRDefault="00B832DD" w:rsidP="00464DA6">
      <w:pPr>
        <w:jc w:val="center"/>
        <w:rPr>
          <w:b/>
        </w:rPr>
      </w:pPr>
    </w:p>
    <w:p w:rsidR="00B832DD" w:rsidRDefault="00B832DD" w:rsidP="00464DA6">
      <w:pPr>
        <w:jc w:val="center"/>
        <w:rPr>
          <w:b/>
        </w:rPr>
      </w:pPr>
    </w:p>
    <w:p w:rsidR="00B832DD" w:rsidRDefault="00B832D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1625BD" w:rsidRDefault="001625BD" w:rsidP="00464DA6">
      <w:pPr>
        <w:jc w:val="center"/>
        <w:rPr>
          <w:b/>
        </w:rPr>
      </w:pPr>
    </w:p>
    <w:p w:rsidR="00B832DD" w:rsidRDefault="00B832DD" w:rsidP="00464DA6">
      <w:pPr>
        <w:jc w:val="center"/>
        <w:rPr>
          <w:b/>
        </w:rPr>
      </w:pPr>
    </w:p>
    <w:sectPr w:rsidR="00B832DD" w:rsidSect="001D177B">
      <w:pgSz w:w="11900" w:h="16840"/>
      <w:pgMar w:top="1134" w:right="851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5DE6"/>
    <w:multiLevelType w:val="hybridMultilevel"/>
    <w:tmpl w:val="4D9E15F2"/>
    <w:lvl w:ilvl="0" w:tplc="D40E99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2B"/>
    <w:rsid w:val="000F179C"/>
    <w:rsid w:val="0013506B"/>
    <w:rsid w:val="001545E4"/>
    <w:rsid w:val="001625BD"/>
    <w:rsid w:val="001D177B"/>
    <w:rsid w:val="00227529"/>
    <w:rsid w:val="00297BE1"/>
    <w:rsid w:val="002A553E"/>
    <w:rsid w:val="002C2836"/>
    <w:rsid w:val="002D315C"/>
    <w:rsid w:val="00324272"/>
    <w:rsid w:val="003561E2"/>
    <w:rsid w:val="004471A0"/>
    <w:rsid w:val="00464DA6"/>
    <w:rsid w:val="004E772B"/>
    <w:rsid w:val="005106BC"/>
    <w:rsid w:val="0052176F"/>
    <w:rsid w:val="00530E15"/>
    <w:rsid w:val="005519B1"/>
    <w:rsid w:val="00557344"/>
    <w:rsid w:val="00585FE6"/>
    <w:rsid w:val="00781B22"/>
    <w:rsid w:val="00787684"/>
    <w:rsid w:val="00842036"/>
    <w:rsid w:val="00911787"/>
    <w:rsid w:val="00972ADF"/>
    <w:rsid w:val="009D187D"/>
    <w:rsid w:val="00B11342"/>
    <w:rsid w:val="00B832DD"/>
    <w:rsid w:val="00B876BC"/>
    <w:rsid w:val="00BD7B8C"/>
    <w:rsid w:val="00BF2CA9"/>
    <w:rsid w:val="00C12CC0"/>
    <w:rsid w:val="00CC50AE"/>
    <w:rsid w:val="00CF3002"/>
    <w:rsid w:val="00D0195B"/>
    <w:rsid w:val="00D0452D"/>
    <w:rsid w:val="00D2756F"/>
    <w:rsid w:val="00E10BD1"/>
    <w:rsid w:val="00E10FFA"/>
    <w:rsid w:val="00E63215"/>
    <w:rsid w:val="00E902EB"/>
    <w:rsid w:val="00E90750"/>
    <w:rsid w:val="00EA5DD2"/>
    <w:rsid w:val="00F00EFC"/>
    <w:rsid w:val="00F4009A"/>
    <w:rsid w:val="00FC54C8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6BC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22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6BC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22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LE%20T&#7892;%20CH&#7912;C%20-%20KI&#7874;M%20TRA%2007.4.2023\VAN%20PHONG%20-%20TAI%20CHINH\File%20CHI&#7870;N%20G&#7916;I\CH&#431;&#416;NG%20TR&#204;NH%20H&#7896;I%20NGH&#7882;%20BCH%20L&#7846;N%20TH&#7912;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CHƯƠNG TRÌNH HỘI NGHỊ BCH LẦN THỨ 10</Template>
  <TotalTime>82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23</cp:revision>
  <cp:lastPrinted>2023-04-21T02:42:00Z</cp:lastPrinted>
  <dcterms:created xsi:type="dcterms:W3CDTF">2023-04-14T13:43:00Z</dcterms:created>
  <dcterms:modified xsi:type="dcterms:W3CDTF">2023-04-21T07:42:00Z</dcterms:modified>
</cp:coreProperties>
</file>